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96" w:rsidRPr="002A38CE" w:rsidRDefault="00623F96" w:rsidP="00623F96">
      <w:pPr>
        <w:tabs>
          <w:tab w:val="left" w:pos="5040"/>
        </w:tabs>
        <w:spacing w:line="280" w:lineRule="atLeast"/>
        <w:ind w:left="360" w:right="-442"/>
        <w:jc w:val="both"/>
        <w:rPr>
          <w:rFonts w:ascii="Arial" w:hAnsi="Arial"/>
          <w:b/>
          <w:color w:val="FF6600"/>
        </w:rPr>
      </w:pPr>
      <w:r w:rsidRPr="002A38CE">
        <w:rPr>
          <w:rFonts w:ascii="Arial" w:hAnsi="Arial"/>
          <w:b/>
          <w:color w:val="FF6600"/>
        </w:rPr>
        <w:t>Il/la Sottoscritto/a chiede di poter partecipare alle selezioni p</w:t>
      </w:r>
      <w:r w:rsidR="00950708">
        <w:rPr>
          <w:rFonts w:ascii="Arial" w:hAnsi="Arial"/>
          <w:b/>
          <w:color w:val="FF6600"/>
        </w:rPr>
        <w:t xml:space="preserve">er il WORKSHOP internazionale </w:t>
      </w:r>
    </w:p>
    <w:p w:rsidR="00623F96" w:rsidRDefault="00623F96" w:rsidP="00623F96">
      <w:pPr>
        <w:ind w:left="360"/>
        <w:rPr>
          <w:rFonts w:ascii="Arial" w:hAnsi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6657"/>
      </w:tblGrid>
      <w:tr w:rsidR="00623F96" w:rsidRPr="00950708" w:rsidTr="00690CD6">
        <w:trPr>
          <w:trHeight w:val="264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TITOLO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950708" w:rsidP="00950708">
            <w:pPr>
              <w:rPr>
                <w:rFonts w:ascii="Arial" w:hAnsi="Arial"/>
                <w:lang w:val="fr-FR"/>
              </w:rPr>
            </w:pPr>
            <w:r w:rsidRPr="00950708">
              <w:rPr>
                <w:rFonts w:ascii="Arial" w:hAnsi="Arial"/>
                <w:b/>
                <w:bCs w:val="0"/>
                <w:i/>
                <w:iCs/>
                <w:lang w:val="en-GB"/>
              </w:rPr>
              <w:t>"</w:t>
            </w:r>
            <w:r w:rsidR="00C52DBF" w:rsidRPr="00C52DBF">
              <w:rPr>
                <w:rFonts w:ascii="Arial" w:hAnsi="Arial"/>
                <w:b/>
                <w:bCs w:val="0"/>
                <w:i/>
                <w:iCs/>
                <w:sz w:val="28"/>
                <w:szCs w:val="28"/>
                <w:lang w:val="en-GB"/>
              </w:rPr>
              <w:t>DESIGN FIREPLACE</w:t>
            </w:r>
            <w:r w:rsidR="00C52DBF">
              <w:rPr>
                <w:rFonts w:ascii="Arial" w:hAnsi="Arial"/>
                <w:b/>
                <w:bCs w:val="0"/>
                <w:i/>
                <w:iCs/>
                <w:sz w:val="28"/>
                <w:szCs w:val="28"/>
                <w:lang w:val="en-GB"/>
              </w:rPr>
              <w:t>”</w:t>
            </w:r>
          </w:p>
        </w:tc>
      </w:tr>
      <w:tr w:rsidR="00623F96" w:rsidRPr="00950708" w:rsidTr="00690CD6">
        <w:trPr>
          <w:trHeight w:val="347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LUOGO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C52DBF" w:rsidP="0098537E">
            <w:pPr>
              <w:rPr>
                <w:rFonts w:ascii="Arial" w:hAnsi="Arial"/>
              </w:rPr>
            </w:pPr>
            <w:r w:rsidRPr="00C52DBF">
              <w:rPr>
                <w:rFonts w:ascii="Arial" w:hAnsi="Arial"/>
              </w:rPr>
              <w:t>VOLGA REGION STATE UNIVERSTITY, RUSSIA</w:t>
            </w:r>
          </w:p>
        </w:tc>
      </w:tr>
      <w:tr w:rsidR="00623F96" w:rsidRPr="00950708" w:rsidTr="00690CD6">
        <w:trPr>
          <w:trHeight w:val="344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 xml:space="preserve">DATE 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C52DBF" w:rsidP="009853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18 - 22 Maggio 2015</w:t>
            </w:r>
          </w:p>
        </w:tc>
      </w:tr>
    </w:tbl>
    <w:p w:rsidR="00623F96" w:rsidRPr="00950708" w:rsidRDefault="00623F96" w:rsidP="00623F96">
      <w:pPr>
        <w:rPr>
          <w:rFonts w:ascii="Arial" w:hAnsi="Arial"/>
        </w:rPr>
      </w:pPr>
    </w:p>
    <w:tbl>
      <w:tblPr>
        <w:tblW w:w="95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657"/>
      </w:tblGrid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NOME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COGNOME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CEL: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E-MAIL (polimi e altra)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MATR: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ANNO DI CORSO e LIVELLO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950708" w:rsidP="00200891">
            <w:pPr>
              <w:rPr>
                <w:rFonts w:ascii="Arial" w:hAnsi="Arial"/>
              </w:rPr>
            </w:pPr>
            <w:r w:rsidRPr="00950708">
              <w:rPr>
                <w:rFonts w:ascii="Arial" w:hAnsi="Arial"/>
              </w:rPr>
              <w:t xml:space="preserve"> </w:t>
            </w: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Conoscenza lingua inglese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690CD6">
            <w:pPr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  <w:r w:rsidRPr="00950708">
              <w:rPr>
                <w:rFonts w:ascii="Arial" w:hAnsi="Arial"/>
                <w:b/>
              </w:rPr>
              <w:t>Ottimo      Buono    Sufficiente</w:t>
            </w:r>
            <w:r w:rsidR="00CE076B" w:rsidRPr="00950708">
              <w:rPr>
                <w:rFonts w:ascii="Arial" w:hAnsi="Arial"/>
                <w:b/>
              </w:rPr>
              <w:t xml:space="preserve"> + certificato</w:t>
            </w: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Conoscenza ALTRE LINGUE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690CD6">
            <w:pPr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</w:p>
        </w:tc>
      </w:tr>
    </w:tbl>
    <w:p w:rsidR="00623F96" w:rsidRPr="00950708" w:rsidRDefault="00623F96" w:rsidP="00623F96">
      <w:pPr>
        <w:ind w:left="5220" w:right="-442" w:firstLine="540"/>
        <w:jc w:val="right"/>
        <w:rPr>
          <w:b/>
          <w:caps/>
          <w:u w:val="single"/>
        </w:rPr>
      </w:pPr>
    </w:p>
    <w:p w:rsidR="00623F96" w:rsidRPr="00950708" w:rsidRDefault="00623F96" w:rsidP="00950708">
      <w:pPr>
        <w:spacing w:line="360" w:lineRule="auto"/>
        <w:ind w:left="360" w:right="-442"/>
        <w:rPr>
          <w:b/>
          <w:caps/>
          <w:u w:val="single"/>
        </w:rPr>
      </w:pPr>
      <w:r w:rsidRPr="00950708">
        <w:rPr>
          <w:b/>
          <w:caps/>
          <w:u w:val="single"/>
        </w:rPr>
        <w:t>Motivazione:</w:t>
      </w:r>
    </w:p>
    <w:tbl>
      <w:tblPr>
        <w:tblW w:w="9720" w:type="dxa"/>
        <w:tblInd w:w="43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50708" w:rsidRPr="00626110" w:rsidTr="00800E38">
        <w:trPr>
          <w:cantSplit/>
          <w:trHeight w:val="3760"/>
        </w:trPr>
        <w:tc>
          <w:tcPr>
            <w:tcW w:w="9720" w:type="dxa"/>
          </w:tcPr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Pr="00626110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23F96" w:rsidRPr="007B7C5A" w:rsidRDefault="00623F96" w:rsidP="00623F96">
      <w:pPr>
        <w:pStyle w:val="Testodelblocco"/>
        <w:spacing w:line="120" w:lineRule="atLeast"/>
        <w:ind w:left="1080"/>
        <w:rPr>
          <w:noProof/>
          <w:sz w:val="8"/>
          <w:szCs w:val="8"/>
        </w:rPr>
      </w:pPr>
    </w:p>
    <w:p w:rsidR="003C2B5D" w:rsidRPr="003C2B5D" w:rsidRDefault="00950708" w:rsidP="003C2B5D">
      <w:pPr>
        <w:ind w:left="360"/>
        <w:rPr>
          <w:rFonts w:ascii="Arial" w:hAnsi="Arial"/>
        </w:rPr>
      </w:pPr>
      <w:r w:rsidRPr="00800E38">
        <w:rPr>
          <w:iCs/>
        </w:rPr>
        <w:t>Ogni studente interessa</w:t>
      </w:r>
      <w:r w:rsidR="0098225B">
        <w:rPr>
          <w:iCs/>
        </w:rPr>
        <w:t xml:space="preserve">to dovrà presentare entro il </w:t>
      </w:r>
      <w:r w:rsidR="003C2B5D">
        <w:rPr>
          <w:iCs/>
        </w:rPr>
        <w:t xml:space="preserve">1/4/2015 </w:t>
      </w:r>
      <w:r w:rsidR="0098225B">
        <w:rPr>
          <w:iCs/>
        </w:rPr>
        <w:t xml:space="preserve"> </w:t>
      </w:r>
      <w:r w:rsidRPr="00800E38">
        <w:rPr>
          <w:iCs/>
        </w:rPr>
        <w:t xml:space="preserve">domanda di partecipazione allegando </w:t>
      </w:r>
      <w:r w:rsidRPr="003C2B5D">
        <w:rPr>
          <w:iCs/>
        </w:rPr>
        <w:t xml:space="preserve">Cv. salvati con </w:t>
      </w:r>
      <w:proofErr w:type="spellStart"/>
      <w:r w:rsidRPr="003C2B5D">
        <w:rPr>
          <w:iCs/>
        </w:rPr>
        <w:t>COGNOME_Nome</w:t>
      </w:r>
      <w:proofErr w:type="spellEnd"/>
      <w:r w:rsidRPr="003C2B5D">
        <w:rPr>
          <w:iCs/>
        </w:rPr>
        <w:t xml:space="preserve"> ecc.</w:t>
      </w:r>
      <w:r w:rsidR="003C2B5D">
        <w:rPr>
          <w:iCs/>
        </w:rPr>
        <w:t xml:space="preserve">      </w:t>
      </w:r>
      <w:r w:rsidR="00623F96" w:rsidRPr="00800E38">
        <w:t xml:space="preserve">- via mail :  </w:t>
      </w:r>
      <w:hyperlink r:id="rId8" w:history="1">
        <w:r w:rsidR="00623F96" w:rsidRPr="00800E38">
          <w:rPr>
            <w:rStyle w:val="Collegamentoipertestuale"/>
          </w:rPr>
          <w:t>rele@polimi.it</w:t>
        </w:r>
      </w:hyperlink>
      <w:r w:rsidR="00623F96" w:rsidRPr="00800E38">
        <w:t xml:space="preserve">  -  con oggetto </w:t>
      </w:r>
      <w:r w:rsidRPr="00800E38">
        <w:t>“</w:t>
      </w:r>
      <w:r w:rsidR="00623F96" w:rsidRPr="00800E38">
        <w:t xml:space="preserve">Workshop </w:t>
      </w:r>
      <w:r w:rsidR="003C2B5D" w:rsidRPr="003C2B5D">
        <w:rPr>
          <w:rFonts w:ascii="Arial" w:hAnsi="Arial"/>
          <w:b/>
          <w:bCs w:val="0"/>
          <w:i/>
          <w:iCs/>
        </w:rPr>
        <w:t>"</w:t>
      </w:r>
      <w:r w:rsidR="003C2B5D" w:rsidRPr="003C2B5D">
        <w:t>DESIGN FIREPLACE”</w:t>
      </w:r>
    </w:p>
    <w:p w:rsidR="00623F96" w:rsidRPr="00800E38" w:rsidRDefault="00623F96" w:rsidP="00950708">
      <w:pPr>
        <w:ind w:left="360"/>
        <w:rPr>
          <w:iCs/>
        </w:rPr>
      </w:pPr>
    </w:p>
    <w:p w:rsidR="00623F96" w:rsidRDefault="00623F96" w:rsidP="00623F96">
      <w:pPr>
        <w:pStyle w:val="Testodelblocco"/>
        <w:ind w:left="372" w:firstLine="708"/>
        <w:rPr>
          <w:sz w:val="18"/>
          <w:szCs w:val="18"/>
        </w:rPr>
      </w:pPr>
      <w:bookmarkStart w:id="0" w:name="_GoBack"/>
      <w:bookmarkEnd w:id="0"/>
    </w:p>
    <w:p w:rsidR="00F53189" w:rsidRPr="00800E38" w:rsidRDefault="00623F96" w:rsidP="00950708">
      <w:pPr>
        <w:pStyle w:val="Testodelblocco"/>
        <w:ind w:left="372"/>
        <w:rPr>
          <w:rFonts w:ascii="Calibri" w:hAnsi="Calibri" w:cs="Arial"/>
          <w:bCs/>
          <w:iCs/>
          <w:color w:val="333399"/>
          <w:kern w:val="32"/>
          <w:szCs w:val="20"/>
        </w:rPr>
      </w:pPr>
      <w:r w:rsidRPr="00800E38">
        <w:rPr>
          <w:rFonts w:ascii="Calibri" w:hAnsi="Calibri" w:cs="Arial"/>
          <w:bCs/>
          <w:iCs/>
          <w:color w:val="333399"/>
          <w:kern w:val="32"/>
          <w:szCs w:val="20"/>
        </w:rPr>
        <w:t>Data e firma,</w:t>
      </w:r>
    </w:p>
    <w:sectPr w:rsidR="00F53189" w:rsidRPr="00800E38" w:rsidSect="00950708">
      <w:headerReference w:type="default" r:id="rId9"/>
      <w:footerReference w:type="default" r:id="rId10"/>
      <w:pgSz w:w="11906" w:h="16838"/>
      <w:pgMar w:top="567" w:right="907" w:bottom="1134" w:left="1134" w:header="0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B4" w:rsidRDefault="00DA37B4">
      <w:r>
        <w:separator/>
      </w:r>
    </w:p>
  </w:endnote>
  <w:endnote w:type="continuationSeparator" w:id="0">
    <w:p w:rsidR="00DA37B4" w:rsidRDefault="00DA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8" w:rsidRDefault="00C52DBF">
    <w:pPr>
      <w:pStyle w:val="Pidipagina"/>
      <w:jc w:val="right"/>
      <w:rPr>
        <w:rFonts w:ascii="Century Gothic" w:hAnsi="Century Gothic"/>
        <w:sz w:val="19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69850</wp:posOffset>
              </wp:positionV>
              <wp:extent cx="6858000" cy="0"/>
              <wp:effectExtent l="9525" t="12700" r="19050" b="1587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5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" o:allowincell="f" strokecolor="gray" strokeweight="1.5pt"/>
          </w:pict>
        </mc:Fallback>
      </mc:AlternateContent>
    </w:r>
  </w:p>
  <w:p w:rsidR="00950708" w:rsidRPr="00800E38" w:rsidRDefault="00950708" w:rsidP="00950708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>Relé Office |</w:t>
    </w:r>
  </w:p>
  <w:p w:rsidR="00950708" w:rsidRPr="00800E38" w:rsidRDefault="00950708" w:rsidP="00950708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>DESIGN Dept-/School of Design |  Politecnico di Milano</w:t>
    </w:r>
  </w:p>
  <w:p w:rsidR="007C7208" w:rsidRPr="00800E38" w:rsidRDefault="007C7208" w:rsidP="00C60574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 xml:space="preserve">via Durando,10 </w:t>
    </w:r>
    <w:r w:rsidR="00950708" w:rsidRPr="00800E38">
      <w:rPr>
        <w:rFonts w:ascii="Arial Narrow" w:hAnsi="Arial Narrow"/>
        <w:noProof/>
        <w:color w:val="244061"/>
      </w:rPr>
      <w:t>–</w:t>
    </w:r>
    <w:r w:rsidRPr="00800E38">
      <w:rPr>
        <w:rFonts w:ascii="Arial Narrow" w:hAnsi="Arial Narrow"/>
        <w:noProof/>
        <w:color w:val="244061"/>
      </w:rPr>
      <w:t xml:space="preserve"> </w:t>
    </w:r>
    <w:r w:rsidR="00950708" w:rsidRPr="00800E38">
      <w:rPr>
        <w:rFonts w:ascii="Arial Narrow" w:hAnsi="Arial Narrow"/>
        <w:noProof/>
        <w:color w:val="244061"/>
      </w:rPr>
      <w:t>9th</w:t>
    </w:r>
    <w:r w:rsidRPr="00800E38">
      <w:rPr>
        <w:rFonts w:ascii="Arial Narrow" w:hAnsi="Arial Narrow"/>
        <w:noProof/>
        <w:color w:val="244061"/>
      </w:rPr>
      <w:t xml:space="preserve"> building 3rd floor  |  20158 Milano </w:t>
    </w:r>
  </w:p>
  <w:p w:rsidR="007C7208" w:rsidRPr="00800E38" w:rsidRDefault="007C7208" w:rsidP="00C60574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 xml:space="preserve">T: +39.02.23.99.72.61 | rele@polimi.it | </w:t>
    </w:r>
    <w:hyperlink r:id="rId1" w:tooltip="blocked::http://www.design.polimi.it/" w:history="1">
      <w:r w:rsidRPr="00800E38">
        <w:rPr>
          <w:rFonts w:ascii="Arial Narrow" w:hAnsi="Arial Narrow"/>
          <w:noProof/>
          <w:color w:val="244061"/>
        </w:rPr>
        <w:t>www.design.polimi.it</w:t>
      </w:r>
    </w:hyperlink>
    <w:r w:rsidRPr="00800E38">
      <w:rPr>
        <w:rFonts w:ascii="Arial Narrow" w:hAnsi="Arial Narrow"/>
        <w:noProof/>
        <w:color w:val="244061"/>
      </w:rPr>
      <w:t xml:space="preserve"> </w:t>
    </w:r>
  </w:p>
  <w:p w:rsidR="007C7208" w:rsidRPr="00950708" w:rsidRDefault="007C7208">
    <w:pPr>
      <w:pStyle w:val="Pidipagina"/>
      <w:jc w:val="right"/>
      <w:rPr>
        <w:rFonts w:ascii="Century Gothic" w:hAnsi="Century Gothic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B4" w:rsidRDefault="00DA37B4">
      <w:r>
        <w:separator/>
      </w:r>
    </w:p>
  </w:footnote>
  <w:footnote w:type="continuationSeparator" w:id="0">
    <w:p w:rsidR="00DA37B4" w:rsidRDefault="00DA3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8" w:rsidRDefault="007C7208">
    <w:pPr>
      <w:pStyle w:val="Titolo4"/>
    </w:pPr>
  </w:p>
  <w:tbl>
    <w:tblPr>
      <w:tblW w:w="10620" w:type="dxa"/>
      <w:tblInd w:w="288" w:type="dxa"/>
      <w:tblLook w:val="01E0" w:firstRow="1" w:lastRow="1" w:firstColumn="1" w:lastColumn="1" w:noHBand="0" w:noVBand="0"/>
    </w:tblPr>
    <w:tblGrid>
      <w:gridCol w:w="10620"/>
    </w:tblGrid>
    <w:tr w:rsidR="007C7208" w:rsidTr="00690CD6">
      <w:trPr>
        <w:trHeight w:val="1586"/>
      </w:trPr>
      <w:tc>
        <w:tcPr>
          <w:tcW w:w="10620" w:type="dxa"/>
          <w:shd w:val="clear" w:color="auto" w:fill="auto"/>
        </w:tcPr>
        <w:p w:rsidR="007C7208" w:rsidRDefault="007C7208" w:rsidP="00690CD6">
          <w:pPr>
            <w:pStyle w:val="Titolo3"/>
            <w:ind w:left="708"/>
          </w:pPr>
        </w:p>
        <w:p w:rsidR="007C7208" w:rsidRDefault="00C52DBF" w:rsidP="00690CD6">
          <w:pPr>
            <w:pStyle w:val="Titolo3"/>
            <w:ind w:left="708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104140</wp:posOffset>
                </wp:positionV>
                <wp:extent cx="457200" cy="45720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C7208" w:rsidRPr="00505A1A" w:rsidRDefault="007C7208" w:rsidP="00690CD6">
          <w:pPr>
            <w:pStyle w:val="Titolo3"/>
            <w:ind w:left="972"/>
          </w:pPr>
          <w:r>
            <w:t xml:space="preserve"> </w:t>
          </w:r>
          <w:r w:rsidRPr="00505A1A">
            <w:t xml:space="preserve">P O L I T E C N I C O  D I  M I L A N O  </w:t>
          </w:r>
        </w:p>
        <w:p w:rsidR="007C7208" w:rsidRPr="00690CD6" w:rsidRDefault="007C7208" w:rsidP="00690CD6">
          <w:pPr>
            <w:pStyle w:val="Titolo3"/>
            <w:ind w:left="972"/>
            <w:rPr>
              <w:b w:val="0"/>
              <w:sz w:val="20"/>
            </w:rPr>
          </w:pPr>
          <w:r w:rsidRPr="00690CD6">
            <w:rPr>
              <w:b w:val="0"/>
            </w:rPr>
            <w:t xml:space="preserve"> </w:t>
          </w:r>
          <w:r w:rsidRPr="00690CD6">
            <w:rPr>
              <w:b w:val="0"/>
              <w:sz w:val="20"/>
            </w:rPr>
            <w:t>SCUOLA DEL DESIGN</w:t>
          </w:r>
        </w:p>
        <w:p w:rsidR="007C7208" w:rsidRDefault="00C52DBF" w:rsidP="00690CD6">
          <w:pPr>
            <w:pStyle w:val="Intestazione"/>
            <w:tabs>
              <w:tab w:val="clear" w:pos="4819"/>
              <w:tab w:val="clear" w:pos="9638"/>
            </w:tabs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502920</wp:posOffset>
                    </wp:positionH>
                    <wp:positionV relativeFrom="paragraph">
                      <wp:posOffset>38735</wp:posOffset>
                    </wp:positionV>
                    <wp:extent cx="6515100" cy="0"/>
                    <wp:effectExtent l="17145" t="10160" r="11430" b="18415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3.05pt" to="552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tIEw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" strokecolor="gray" strokeweight="1.5pt"/>
                </w:pict>
              </mc:Fallback>
            </mc:AlternateConten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</w:rPr>
            <w:t xml:space="preserve">MODULO PER </w:t>
          </w:r>
          <w:smartTag w:uri="urn:schemas-microsoft-com:office:smarttags" w:element="PersonName">
            <w:smartTagPr>
              <w:attr w:name="ProductID" w:val="LA PARTECIPAZIONE AD UN"/>
            </w:smartTagPr>
            <w:smartTag w:uri="urn:schemas-microsoft-com:office:smarttags" w:element="PersonName">
              <w:smartTagPr>
                <w:attr w:name="ProductID" w:val="LA PARTECIPAZIONE AD"/>
              </w:smartTagPr>
              <w:r w:rsidRPr="00690CD6">
                <w:rPr>
                  <w:rFonts w:ascii="Arial" w:hAnsi="Arial"/>
                </w:rPr>
                <w:t>LA PARTECIPAZIONE AD</w:t>
              </w:r>
            </w:smartTag>
            <w:r w:rsidRPr="00690CD6">
              <w:rPr>
                <w:rFonts w:ascii="Arial" w:hAnsi="Arial"/>
              </w:rPr>
              <w:t xml:space="preserve"> UN</w:t>
            </w:r>
          </w:smartTag>
          <w:r w:rsidRPr="00690CD6">
            <w:rPr>
              <w:rFonts w:ascii="Arial" w:hAnsi="Arial"/>
            </w:rPr>
            <w:t xml:space="preserve"> </w: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  <w:sz w:val="36"/>
              <w:szCs w:val="36"/>
            </w:rPr>
            <w:t>WORKSHOP INTERNAZIONALE</w:t>
          </w:r>
          <w:r w:rsidRPr="00690CD6">
            <w:rPr>
              <w:rFonts w:ascii="Arial" w:hAnsi="Arial"/>
            </w:rPr>
            <w:t xml:space="preserve">  </w:t>
          </w:r>
          <w:r w:rsidRPr="00690CD6">
            <w:rPr>
              <w:rFonts w:ascii="Arial" w:hAnsi="Arial"/>
              <w:sz w:val="36"/>
              <w:szCs w:val="36"/>
            </w:rPr>
            <w:t>201</w:t>
          </w:r>
          <w:r w:rsidR="00200891">
            <w:rPr>
              <w:rFonts w:ascii="Arial" w:hAnsi="Arial"/>
              <w:sz w:val="36"/>
              <w:szCs w:val="36"/>
            </w:rPr>
            <w:t>4</w:t>
          </w:r>
          <w:r w:rsidRPr="00690CD6">
            <w:rPr>
              <w:rFonts w:ascii="Arial" w:hAnsi="Arial"/>
              <w:sz w:val="36"/>
              <w:szCs w:val="36"/>
            </w:rPr>
            <w:t>-201</w:t>
          </w:r>
          <w:r w:rsidR="00200891">
            <w:rPr>
              <w:rFonts w:ascii="Arial" w:hAnsi="Arial"/>
              <w:sz w:val="36"/>
              <w:szCs w:val="36"/>
            </w:rPr>
            <w:t>5</w: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</w:rPr>
            <w:t xml:space="preserve">IN PARTENARIATO CON </w:t>
          </w:r>
          <w:smartTag w:uri="urn:schemas-microsoft-com:office:smarttags" w:element="PersonName">
            <w:smartTagPr>
              <w:attr w:name="ProductID" w:val="LA SCUOLA DEL DESIGN"/>
            </w:smartTagPr>
            <w:r w:rsidRPr="00690CD6">
              <w:rPr>
                <w:rFonts w:ascii="Arial" w:hAnsi="Arial"/>
              </w:rPr>
              <w:t>LA SCUOLA DEL DESIGN</w:t>
            </w:r>
          </w:smartTag>
          <w:r w:rsidRPr="00690CD6">
            <w:rPr>
              <w:rFonts w:ascii="Arial" w:hAnsi="Arial"/>
            </w:rPr>
            <w:t xml:space="preserve"> </w:t>
          </w:r>
        </w:p>
        <w:p w:rsidR="007C7208" w:rsidRDefault="007C7208" w:rsidP="00690CD6">
          <w:pPr>
            <w:pStyle w:val="Intestazione"/>
            <w:tabs>
              <w:tab w:val="clear" w:pos="4819"/>
              <w:tab w:val="clear" w:pos="9638"/>
            </w:tabs>
          </w:pPr>
        </w:p>
      </w:tc>
    </w:tr>
  </w:tbl>
  <w:p w:rsidR="007C7208" w:rsidRDefault="007C72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06A"/>
    <w:multiLevelType w:val="hybridMultilevel"/>
    <w:tmpl w:val="A784F320"/>
    <w:lvl w:ilvl="0" w:tplc="06D47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754A5"/>
    <w:multiLevelType w:val="hybridMultilevel"/>
    <w:tmpl w:val="F690B71A"/>
    <w:lvl w:ilvl="0" w:tplc="44D0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8B"/>
    <w:rsid w:val="00053293"/>
    <w:rsid w:val="00074C42"/>
    <w:rsid w:val="00091035"/>
    <w:rsid w:val="000D088B"/>
    <w:rsid w:val="001B38AB"/>
    <w:rsid w:val="001E3554"/>
    <w:rsid w:val="00200891"/>
    <w:rsid w:val="00243E0E"/>
    <w:rsid w:val="00252F91"/>
    <w:rsid w:val="00262F08"/>
    <w:rsid w:val="003C2B5D"/>
    <w:rsid w:val="003D51C6"/>
    <w:rsid w:val="004B073C"/>
    <w:rsid w:val="004F15D7"/>
    <w:rsid w:val="005337A2"/>
    <w:rsid w:val="005C6AB2"/>
    <w:rsid w:val="00623F96"/>
    <w:rsid w:val="00626110"/>
    <w:rsid w:val="00656807"/>
    <w:rsid w:val="00690CD6"/>
    <w:rsid w:val="006A5A81"/>
    <w:rsid w:val="007C7208"/>
    <w:rsid w:val="007E22CB"/>
    <w:rsid w:val="00800E38"/>
    <w:rsid w:val="00876ABA"/>
    <w:rsid w:val="008830C2"/>
    <w:rsid w:val="008F006A"/>
    <w:rsid w:val="00931283"/>
    <w:rsid w:val="00950708"/>
    <w:rsid w:val="00965EF2"/>
    <w:rsid w:val="00966829"/>
    <w:rsid w:val="0098225B"/>
    <w:rsid w:val="0098537E"/>
    <w:rsid w:val="00A15D22"/>
    <w:rsid w:val="00A7239C"/>
    <w:rsid w:val="00AF1506"/>
    <w:rsid w:val="00B40FD4"/>
    <w:rsid w:val="00B45A0E"/>
    <w:rsid w:val="00C52DBF"/>
    <w:rsid w:val="00C60574"/>
    <w:rsid w:val="00C758ED"/>
    <w:rsid w:val="00CE076B"/>
    <w:rsid w:val="00DA37B4"/>
    <w:rsid w:val="00DD4ABB"/>
    <w:rsid w:val="00DF20E0"/>
    <w:rsid w:val="00E711B5"/>
    <w:rsid w:val="00F53189"/>
    <w:rsid w:val="00F5730B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23F96"/>
    <w:rPr>
      <w:rFonts w:ascii="Calibri" w:hAnsi="Calibri" w:cs="Arial"/>
      <w:bCs/>
      <w:color w:val="333399"/>
      <w:kern w:val="32"/>
    </w:rPr>
  </w:style>
  <w:style w:type="paragraph" w:styleId="Titolo1">
    <w:name w:val="heading 1"/>
    <w:basedOn w:val="Normale"/>
    <w:next w:val="Normale"/>
    <w:qFormat/>
    <w:rsid w:val="00C60574"/>
    <w:pPr>
      <w:keepNext/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Titolo3">
    <w:name w:val="heading 3"/>
    <w:basedOn w:val="Normale"/>
    <w:next w:val="Normale"/>
    <w:qFormat/>
    <w:rsid w:val="00C60574"/>
    <w:pPr>
      <w:keepNext/>
      <w:outlineLvl w:val="2"/>
    </w:pPr>
    <w:rPr>
      <w:rFonts w:ascii="Century Gothic" w:hAnsi="Century Gothic"/>
      <w:b/>
      <w:bCs w:val="0"/>
      <w:spacing w:val="20"/>
      <w:sz w:val="22"/>
    </w:rPr>
  </w:style>
  <w:style w:type="paragraph" w:styleId="Titolo4">
    <w:name w:val="heading 4"/>
    <w:basedOn w:val="Normale"/>
    <w:next w:val="Normale"/>
    <w:qFormat/>
    <w:rsid w:val="00C60574"/>
    <w:pPr>
      <w:keepNext/>
      <w:outlineLvl w:val="3"/>
    </w:pPr>
    <w:rPr>
      <w:rFonts w:ascii="Century Gothic" w:hAnsi="Century Gothic"/>
      <w:b/>
      <w:bCs w:val="0"/>
      <w:smallCap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styleId="Pidipagina">
    <w:name w:val="foot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table" w:styleId="Grigliatabella">
    <w:name w:val="Table Grid"/>
    <w:basedOn w:val="Tabellanormale"/>
    <w:rsid w:val="00C6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758ED"/>
    <w:rPr>
      <w:color w:val="0000FF"/>
      <w:u w:val="single"/>
    </w:rPr>
  </w:style>
  <w:style w:type="paragraph" w:customStyle="1" w:styleId="Preformattato">
    <w:name w:val="Preformattato"/>
    <w:basedOn w:val="Normale"/>
    <w:rsid w:val="00E711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bCs w:val="0"/>
      <w:snapToGrid w:val="0"/>
      <w:color w:val="auto"/>
      <w:kern w:val="0"/>
      <w:szCs w:val="24"/>
    </w:rPr>
  </w:style>
  <w:style w:type="paragraph" w:styleId="Testodelblocco">
    <w:name w:val="Block Text"/>
    <w:basedOn w:val="Normale"/>
    <w:rsid w:val="00E711B5"/>
    <w:pPr>
      <w:ind w:left="3420" w:right="-442"/>
      <w:jc w:val="both"/>
    </w:pPr>
    <w:rPr>
      <w:rFonts w:ascii="Arial" w:hAnsi="Arial" w:cs="Times New Roman"/>
      <w:bCs w:val="0"/>
      <w:color w:val="auto"/>
      <w:kern w:val="0"/>
      <w:szCs w:val="24"/>
    </w:rPr>
  </w:style>
  <w:style w:type="character" w:customStyle="1" w:styleId="StileMessaggioDiPostaElettronica21">
    <w:name w:val="StileMessaggioDiPostaElettronica21"/>
    <w:semiHidden/>
    <w:rsid w:val="00E711B5"/>
    <w:rPr>
      <w:rFonts w:ascii="Calibri" w:hAnsi="Calibri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23F96"/>
    <w:rPr>
      <w:rFonts w:ascii="Calibri" w:hAnsi="Calibri" w:cs="Arial"/>
      <w:bCs/>
      <w:color w:val="333399"/>
      <w:kern w:val="32"/>
    </w:rPr>
  </w:style>
  <w:style w:type="paragraph" w:styleId="Titolo1">
    <w:name w:val="heading 1"/>
    <w:basedOn w:val="Normale"/>
    <w:next w:val="Normale"/>
    <w:qFormat/>
    <w:rsid w:val="00C60574"/>
    <w:pPr>
      <w:keepNext/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Titolo3">
    <w:name w:val="heading 3"/>
    <w:basedOn w:val="Normale"/>
    <w:next w:val="Normale"/>
    <w:qFormat/>
    <w:rsid w:val="00C60574"/>
    <w:pPr>
      <w:keepNext/>
      <w:outlineLvl w:val="2"/>
    </w:pPr>
    <w:rPr>
      <w:rFonts w:ascii="Century Gothic" w:hAnsi="Century Gothic"/>
      <w:b/>
      <w:bCs w:val="0"/>
      <w:spacing w:val="20"/>
      <w:sz w:val="22"/>
    </w:rPr>
  </w:style>
  <w:style w:type="paragraph" w:styleId="Titolo4">
    <w:name w:val="heading 4"/>
    <w:basedOn w:val="Normale"/>
    <w:next w:val="Normale"/>
    <w:qFormat/>
    <w:rsid w:val="00C60574"/>
    <w:pPr>
      <w:keepNext/>
      <w:outlineLvl w:val="3"/>
    </w:pPr>
    <w:rPr>
      <w:rFonts w:ascii="Century Gothic" w:hAnsi="Century Gothic"/>
      <w:b/>
      <w:bCs w:val="0"/>
      <w:smallCap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styleId="Pidipagina">
    <w:name w:val="foot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table" w:styleId="Grigliatabella">
    <w:name w:val="Table Grid"/>
    <w:basedOn w:val="Tabellanormale"/>
    <w:rsid w:val="00C60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758ED"/>
    <w:rPr>
      <w:color w:val="0000FF"/>
      <w:u w:val="single"/>
    </w:rPr>
  </w:style>
  <w:style w:type="paragraph" w:customStyle="1" w:styleId="Preformattato">
    <w:name w:val="Preformattato"/>
    <w:basedOn w:val="Normale"/>
    <w:rsid w:val="00E711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bCs w:val="0"/>
      <w:snapToGrid w:val="0"/>
      <w:color w:val="auto"/>
      <w:kern w:val="0"/>
      <w:szCs w:val="24"/>
    </w:rPr>
  </w:style>
  <w:style w:type="paragraph" w:styleId="Testodelblocco">
    <w:name w:val="Block Text"/>
    <w:basedOn w:val="Normale"/>
    <w:rsid w:val="00E711B5"/>
    <w:pPr>
      <w:ind w:left="3420" w:right="-442"/>
      <w:jc w:val="both"/>
    </w:pPr>
    <w:rPr>
      <w:rFonts w:ascii="Arial" w:hAnsi="Arial" w:cs="Times New Roman"/>
      <w:bCs w:val="0"/>
      <w:color w:val="auto"/>
      <w:kern w:val="0"/>
      <w:szCs w:val="24"/>
    </w:rPr>
  </w:style>
  <w:style w:type="character" w:customStyle="1" w:styleId="StileMessaggioDiPostaElettronica21">
    <w:name w:val="StileMessaggioDiPostaElettronica21"/>
    <w:semiHidden/>
    <w:rsid w:val="00E711B5"/>
    <w:rPr>
      <w:rFonts w:ascii="Calibri" w:hAnsi="Calibri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e@polim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sign.polim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LETT_SCUOLA%20DEL%20DESIGN_%20rel&#233;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LETT_SCUOLA DEL DESIGN_ relé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PARTECIPAZIONE AD UN</vt:lpstr>
    </vt:vector>
  </TitlesOfParts>
  <Company>Dipartimento Indaco</Company>
  <LinksUpToDate>false</LinksUpToDate>
  <CharactersWithSpaces>680</CharactersWithSpaces>
  <SharedDoc>false</SharedDoc>
  <HLinks>
    <vt:vector size="12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mailto:rele@polimi.it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http://www.design.polimi.it/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PARTECIPAZIONE AD UN</dc:title>
  <dc:creator>Politecnico di Milano</dc:creator>
  <cp:lastModifiedBy>schoonbrodt</cp:lastModifiedBy>
  <cp:revision>2</cp:revision>
  <cp:lastPrinted>1900-12-31T23:00:00Z</cp:lastPrinted>
  <dcterms:created xsi:type="dcterms:W3CDTF">2015-03-12T11:44:00Z</dcterms:created>
  <dcterms:modified xsi:type="dcterms:W3CDTF">2015-03-12T11:44:00Z</dcterms:modified>
</cp:coreProperties>
</file>